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F37C7" w14:textId="77777777" w:rsidR="00146128" w:rsidRDefault="00A9255E">
      <w:pPr>
        <w:jc w:val="center"/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XVII TORNEO XIMNASIA AROUSA</w:t>
      </w:r>
    </w:p>
    <w:p w14:paraId="2CCF37C8" w14:textId="77777777" w:rsidR="00146128" w:rsidRDefault="00A9255E">
      <w:pPr>
        <w:jc w:val="center"/>
        <w:rPr>
          <w:sz w:val="24"/>
          <w:szCs w:val="24"/>
        </w:rPr>
      </w:pPr>
      <w:r>
        <w:rPr>
          <w:sz w:val="24"/>
          <w:szCs w:val="24"/>
        </w:rPr>
        <w:t>6 DE ABRIL DE 2025, Vilanova de Arousa</w:t>
      </w: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7"/>
        <w:gridCol w:w="4247"/>
      </w:tblGrid>
      <w:tr w:rsidR="00146128" w14:paraId="2CCF37CA" w14:textId="77777777">
        <w:tblPrEx>
          <w:tblCellMar>
            <w:top w:w="0" w:type="dxa"/>
            <w:bottom w:w="0" w:type="dxa"/>
          </w:tblCellMar>
        </w:tblPrEx>
        <w:tc>
          <w:tcPr>
            <w:tcW w:w="84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7C9" w14:textId="77777777" w:rsidR="00146128" w:rsidRDefault="00A9255E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DATOS DO CLUB</w:t>
            </w:r>
          </w:p>
        </w:tc>
      </w:tr>
      <w:tr w:rsidR="00146128" w14:paraId="2CCF37CD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7CB" w14:textId="77777777" w:rsidR="00146128" w:rsidRDefault="00A9255E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Nome</w:t>
            </w:r>
          </w:p>
        </w:tc>
        <w:tc>
          <w:tcPr>
            <w:tcW w:w="4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7CC" w14:textId="77777777" w:rsidR="00146128" w:rsidRDefault="00146128">
            <w:pPr>
              <w:spacing w:after="0"/>
              <w:rPr>
                <w:sz w:val="24"/>
                <w:szCs w:val="24"/>
              </w:rPr>
            </w:pPr>
          </w:p>
        </w:tc>
      </w:tr>
      <w:tr w:rsidR="00146128" w14:paraId="2CCF37D0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7CE" w14:textId="77777777" w:rsidR="00146128" w:rsidRDefault="00A9255E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Correo electrónico</w:t>
            </w:r>
          </w:p>
        </w:tc>
        <w:tc>
          <w:tcPr>
            <w:tcW w:w="4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7CF" w14:textId="77777777" w:rsidR="00146128" w:rsidRDefault="00146128">
            <w:pPr>
              <w:spacing w:after="0"/>
              <w:rPr>
                <w:sz w:val="24"/>
                <w:szCs w:val="24"/>
              </w:rPr>
            </w:pPr>
          </w:p>
        </w:tc>
      </w:tr>
      <w:tr w:rsidR="00146128" w14:paraId="2CCF37D3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7D1" w14:textId="77777777" w:rsidR="00146128" w:rsidRDefault="00A9255E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Teléfono</w:t>
            </w:r>
          </w:p>
        </w:tc>
        <w:tc>
          <w:tcPr>
            <w:tcW w:w="4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7D2" w14:textId="77777777" w:rsidR="00146128" w:rsidRDefault="00146128">
            <w:pPr>
              <w:spacing w:after="0"/>
              <w:rPr>
                <w:sz w:val="24"/>
                <w:szCs w:val="24"/>
              </w:rPr>
            </w:pPr>
          </w:p>
        </w:tc>
      </w:tr>
      <w:tr w:rsidR="00146128" w14:paraId="2CCF37D6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7D4" w14:textId="77777777" w:rsidR="00146128" w:rsidRDefault="00A9255E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Nº total de ximnastas</w:t>
            </w:r>
          </w:p>
        </w:tc>
        <w:tc>
          <w:tcPr>
            <w:tcW w:w="4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7D5" w14:textId="77777777" w:rsidR="00146128" w:rsidRDefault="00146128">
            <w:pPr>
              <w:spacing w:after="0"/>
              <w:rPr>
                <w:sz w:val="24"/>
                <w:szCs w:val="24"/>
              </w:rPr>
            </w:pPr>
          </w:p>
        </w:tc>
      </w:tr>
      <w:tr w:rsidR="00146128" w14:paraId="2CCF37DB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7D7" w14:textId="77777777" w:rsidR="00146128" w:rsidRDefault="00A9255E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Nome adestradoras</w:t>
            </w:r>
          </w:p>
        </w:tc>
        <w:tc>
          <w:tcPr>
            <w:tcW w:w="42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7D8" w14:textId="77777777" w:rsidR="00146128" w:rsidRDefault="00A92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CCF37D9" w14:textId="77777777" w:rsidR="00146128" w:rsidRDefault="00A92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CCF37DA" w14:textId="77777777" w:rsidR="00146128" w:rsidRDefault="00A92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CCF37DC" w14:textId="77777777" w:rsidR="00146128" w:rsidRDefault="00146128">
      <w:pPr>
        <w:rPr>
          <w:sz w:val="24"/>
          <w:szCs w:val="24"/>
        </w:rPr>
      </w:pP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4395"/>
        <w:gridCol w:w="1836"/>
      </w:tblGrid>
      <w:tr w:rsidR="00146128" w14:paraId="2CCF37DE" w14:textId="77777777">
        <w:tblPrEx>
          <w:tblCellMar>
            <w:top w:w="0" w:type="dxa"/>
            <w:bottom w:w="0" w:type="dxa"/>
          </w:tblCellMar>
        </w:tblPrEx>
        <w:tc>
          <w:tcPr>
            <w:tcW w:w="8494" w:type="dxa"/>
            <w:gridSpan w:val="3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7DD" w14:textId="77777777" w:rsidR="00146128" w:rsidRDefault="00A9255E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INDIVIDUAL ESCOLAR</w:t>
            </w:r>
          </w:p>
        </w:tc>
      </w:tr>
      <w:tr w:rsidR="00146128" w14:paraId="2CCF37E2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7DF" w14:textId="77777777" w:rsidR="00146128" w:rsidRDefault="00A9255E">
            <w:pPr>
              <w:spacing w:after="0"/>
              <w:jc w:val="center"/>
            </w:pPr>
            <w:r>
              <w:rPr>
                <w:b/>
                <w:bCs/>
              </w:rPr>
              <w:t>CATEGORÍA</w:t>
            </w:r>
          </w:p>
        </w:tc>
        <w:tc>
          <w:tcPr>
            <w:tcW w:w="439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7E0" w14:textId="77777777" w:rsidR="00146128" w:rsidRDefault="00A9255E">
            <w:pPr>
              <w:spacing w:after="0"/>
              <w:jc w:val="center"/>
            </w:pPr>
            <w:r>
              <w:t>NOME E APELIDOS</w:t>
            </w:r>
          </w:p>
        </w:tc>
        <w:tc>
          <w:tcPr>
            <w:tcW w:w="183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7E1" w14:textId="77777777" w:rsidR="00146128" w:rsidRDefault="00A9255E">
            <w:pPr>
              <w:spacing w:after="0"/>
              <w:jc w:val="center"/>
            </w:pPr>
            <w:r>
              <w:t>Nº LICENCIA</w:t>
            </w:r>
          </w:p>
        </w:tc>
      </w:tr>
      <w:tr w:rsidR="00146128" w14:paraId="2CCF37E6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7E3" w14:textId="77777777" w:rsidR="00146128" w:rsidRDefault="00A9255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Infantil</w:t>
            </w:r>
          </w:p>
        </w:tc>
        <w:tc>
          <w:tcPr>
            <w:tcW w:w="439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7E4" w14:textId="77777777" w:rsidR="00146128" w:rsidRDefault="0014612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7E5" w14:textId="77777777" w:rsidR="00146128" w:rsidRDefault="0014612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2CCF37E7" w14:textId="77777777" w:rsidR="00146128" w:rsidRDefault="00146128">
      <w:pPr>
        <w:jc w:val="center"/>
        <w:rPr>
          <w:sz w:val="24"/>
          <w:szCs w:val="24"/>
        </w:rPr>
      </w:pP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4395"/>
        <w:gridCol w:w="1836"/>
      </w:tblGrid>
      <w:tr w:rsidR="00146128" w14:paraId="2CCF37E9" w14:textId="77777777">
        <w:tblPrEx>
          <w:tblCellMar>
            <w:top w:w="0" w:type="dxa"/>
            <w:bottom w:w="0" w:type="dxa"/>
          </w:tblCellMar>
        </w:tblPrEx>
        <w:tc>
          <w:tcPr>
            <w:tcW w:w="8494" w:type="dxa"/>
            <w:gridSpan w:val="3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7E8" w14:textId="77777777" w:rsidR="00146128" w:rsidRDefault="00A9255E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CONXUNTOS ESCOLAR</w:t>
            </w:r>
          </w:p>
        </w:tc>
      </w:tr>
      <w:tr w:rsidR="00146128" w14:paraId="2CCF37ED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7EA" w14:textId="77777777" w:rsidR="00146128" w:rsidRDefault="00A9255E">
            <w:pPr>
              <w:spacing w:after="0"/>
              <w:jc w:val="center"/>
            </w:pPr>
            <w:r>
              <w:rPr>
                <w:b/>
                <w:bCs/>
              </w:rPr>
              <w:t>CATEGORÍA</w:t>
            </w:r>
          </w:p>
        </w:tc>
        <w:tc>
          <w:tcPr>
            <w:tcW w:w="439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7EB" w14:textId="77777777" w:rsidR="00146128" w:rsidRDefault="00A9255E">
            <w:pPr>
              <w:spacing w:after="0"/>
              <w:jc w:val="center"/>
            </w:pPr>
            <w:r>
              <w:t>NOME E APELIDOS</w:t>
            </w:r>
          </w:p>
        </w:tc>
        <w:tc>
          <w:tcPr>
            <w:tcW w:w="183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7EC" w14:textId="77777777" w:rsidR="00146128" w:rsidRDefault="00A9255E">
            <w:pPr>
              <w:spacing w:after="0"/>
              <w:jc w:val="center"/>
            </w:pPr>
            <w:r>
              <w:t>Nº LICENCIA</w:t>
            </w:r>
          </w:p>
        </w:tc>
      </w:tr>
      <w:tr w:rsidR="00146128" w14:paraId="2CCF37F6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7EE" w14:textId="77777777" w:rsidR="00146128" w:rsidRDefault="00A925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Benxamín</w:t>
            </w:r>
          </w:p>
        </w:tc>
        <w:tc>
          <w:tcPr>
            <w:tcW w:w="439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7EF" w14:textId="77777777" w:rsidR="00146128" w:rsidRDefault="00A92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CCF37F0" w14:textId="77777777" w:rsidR="00146128" w:rsidRDefault="00A92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CCF37F1" w14:textId="77777777" w:rsidR="00146128" w:rsidRDefault="00A92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CCF37F2" w14:textId="77777777" w:rsidR="00146128" w:rsidRDefault="00A92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CCF37F3" w14:textId="77777777" w:rsidR="00146128" w:rsidRDefault="00A92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CCF37F4" w14:textId="77777777" w:rsidR="00146128" w:rsidRDefault="00A92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7F5" w14:textId="77777777" w:rsidR="00146128" w:rsidRDefault="0014612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46128" w14:paraId="2CCF37FF" w14:textId="77777777">
        <w:tblPrEx>
          <w:tblCellMar>
            <w:top w:w="0" w:type="dxa"/>
            <w:bottom w:w="0" w:type="dxa"/>
          </w:tblCellMar>
        </w:tblPrEx>
        <w:tc>
          <w:tcPr>
            <w:tcW w:w="226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7F7" w14:textId="77777777" w:rsidR="00146128" w:rsidRDefault="00A925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Alevín</w:t>
            </w:r>
          </w:p>
        </w:tc>
        <w:tc>
          <w:tcPr>
            <w:tcW w:w="439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7F8" w14:textId="77777777" w:rsidR="00146128" w:rsidRDefault="00A92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CCF37F9" w14:textId="77777777" w:rsidR="00146128" w:rsidRDefault="00A92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CCF37FA" w14:textId="77777777" w:rsidR="00146128" w:rsidRDefault="00A92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CCF37FB" w14:textId="77777777" w:rsidR="00146128" w:rsidRDefault="00A92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CCF37FC" w14:textId="77777777" w:rsidR="00146128" w:rsidRDefault="00A92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CCF37FD" w14:textId="77777777" w:rsidR="00146128" w:rsidRDefault="00A92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7FE" w14:textId="77777777" w:rsidR="00146128" w:rsidRDefault="0014612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2CCF3800" w14:textId="77777777" w:rsidR="00146128" w:rsidRDefault="00146128">
      <w:pPr>
        <w:rPr>
          <w:sz w:val="24"/>
          <w:szCs w:val="24"/>
        </w:rPr>
      </w:pP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3827"/>
        <w:gridCol w:w="1836"/>
      </w:tblGrid>
      <w:tr w:rsidR="00146128" w14:paraId="2CCF3802" w14:textId="77777777">
        <w:tblPrEx>
          <w:tblCellMar>
            <w:top w:w="0" w:type="dxa"/>
            <w:bottom w:w="0" w:type="dxa"/>
          </w:tblCellMar>
        </w:tblPrEx>
        <w:tc>
          <w:tcPr>
            <w:tcW w:w="8494" w:type="dxa"/>
            <w:gridSpan w:val="3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01" w14:textId="77777777" w:rsidR="00146128" w:rsidRDefault="00A9255E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INDIVIDUAL PROMOCIÓN</w:t>
            </w:r>
          </w:p>
        </w:tc>
      </w:tr>
      <w:tr w:rsidR="00146128" w14:paraId="2CCF3806" w14:textId="77777777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03" w14:textId="77777777" w:rsidR="00146128" w:rsidRDefault="00A9255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CATEGORÍA</w:t>
            </w:r>
          </w:p>
        </w:tc>
        <w:tc>
          <w:tcPr>
            <w:tcW w:w="382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04" w14:textId="77777777" w:rsidR="00146128" w:rsidRDefault="00A9255E">
            <w:pPr>
              <w:spacing w:after="0"/>
              <w:jc w:val="center"/>
            </w:pPr>
            <w:r>
              <w:t>NOME E APELIDOS</w:t>
            </w:r>
          </w:p>
        </w:tc>
        <w:tc>
          <w:tcPr>
            <w:tcW w:w="183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05" w14:textId="77777777" w:rsidR="00146128" w:rsidRDefault="00A9255E">
            <w:pPr>
              <w:spacing w:after="0"/>
              <w:jc w:val="center"/>
            </w:pPr>
            <w:r>
              <w:t>Nº LICENCIA</w:t>
            </w:r>
          </w:p>
        </w:tc>
      </w:tr>
      <w:tr w:rsidR="00146128" w14:paraId="2CCF380A" w14:textId="77777777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07" w14:textId="77777777" w:rsidR="00146128" w:rsidRDefault="00A925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Benxamín</w:t>
            </w:r>
          </w:p>
        </w:tc>
        <w:tc>
          <w:tcPr>
            <w:tcW w:w="382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08" w14:textId="77777777" w:rsidR="00146128" w:rsidRDefault="0014612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09" w14:textId="77777777" w:rsidR="00146128" w:rsidRDefault="0014612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46128" w14:paraId="2CCF380E" w14:textId="77777777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0B" w14:textId="77777777" w:rsidR="00146128" w:rsidRDefault="00A925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Alevín</w:t>
            </w:r>
          </w:p>
        </w:tc>
        <w:tc>
          <w:tcPr>
            <w:tcW w:w="382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0C" w14:textId="77777777" w:rsidR="00146128" w:rsidRDefault="0014612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0D" w14:textId="77777777" w:rsidR="00146128" w:rsidRDefault="0014612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46128" w14:paraId="2CCF3812" w14:textId="77777777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0F" w14:textId="77777777" w:rsidR="00146128" w:rsidRDefault="00A925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Xuvenil</w:t>
            </w:r>
          </w:p>
        </w:tc>
        <w:tc>
          <w:tcPr>
            <w:tcW w:w="382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10" w14:textId="77777777" w:rsidR="00146128" w:rsidRDefault="00146128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11" w14:textId="77777777" w:rsidR="00146128" w:rsidRDefault="0014612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2CCF3813" w14:textId="77777777" w:rsidR="00146128" w:rsidRDefault="00146128">
      <w:pPr>
        <w:rPr>
          <w:sz w:val="24"/>
          <w:szCs w:val="24"/>
        </w:rPr>
      </w:pP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4110"/>
        <w:gridCol w:w="1553"/>
      </w:tblGrid>
      <w:tr w:rsidR="00146128" w14:paraId="2CCF3816" w14:textId="77777777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14" w14:textId="77777777" w:rsidR="00146128" w:rsidRDefault="00146128">
            <w:pPr>
              <w:spacing w:after="0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15" w14:textId="77777777" w:rsidR="00146128" w:rsidRDefault="00A9255E">
            <w:pPr>
              <w:tabs>
                <w:tab w:val="left" w:pos="1248"/>
              </w:tabs>
              <w:spacing w:after="0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CONXUNTOS PROMOCIÓN</w:t>
            </w:r>
          </w:p>
        </w:tc>
      </w:tr>
      <w:tr w:rsidR="00146128" w14:paraId="2CCF381A" w14:textId="77777777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17" w14:textId="77777777" w:rsidR="00146128" w:rsidRDefault="00A9255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CATEGORÍA</w:t>
            </w:r>
          </w:p>
        </w:tc>
        <w:tc>
          <w:tcPr>
            <w:tcW w:w="411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18" w14:textId="77777777" w:rsidR="00146128" w:rsidRDefault="00A9255E">
            <w:pPr>
              <w:spacing w:after="0"/>
              <w:jc w:val="center"/>
            </w:pPr>
            <w:r>
              <w:t xml:space="preserve">NOME E </w:t>
            </w:r>
            <w:r>
              <w:t>APELIDOS</w:t>
            </w:r>
          </w:p>
        </w:tc>
        <w:tc>
          <w:tcPr>
            <w:tcW w:w="155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19" w14:textId="77777777" w:rsidR="00146128" w:rsidRDefault="00A9255E">
            <w:pPr>
              <w:spacing w:after="0"/>
              <w:jc w:val="center"/>
            </w:pPr>
            <w:r>
              <w:t>Nº LICENCIA</w:t>
            </w:r>
          </w:p>
        </w:tc>
      </w:tr>
      <w:tr w:rsidR="00146128" w14:paraId="2CCF3823" w14:textId="77777777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1B" w14:textId="77777777" w:rsidR="00146128" w:rsidRDefault="00A925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Xuvenil</w:t>
            </w:r>
          </w:p>
        </w:tc>
        <w:tc>
          <w:tcPr>
            <w:tcW w:w="411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1C" w14:textId="77777777" w:rsidR="00146128" w:rsidRDefault="00A92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CCF381D" w14:textId="77777777" w:rsidR="00146128" w:rsidRDefault="00A92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CCF381E" w14:textId="77777777" w:rsidR="00146128" w:rsidRDefault="00A92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CCF381F" w14:textId="77777777" w:rsidR="00146128" w:rsidRDefault="00A92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CCF3820" w14:textId="77777777" w:rsidR="00146128" w:rsidRDefault="00A92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CCF3821" w14:textId="77777777" w:rsidR="00146128" w:rsidRDefault="00A92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5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22" w14:textId="77777777" w:rsidR="00146128" w:rsidRDefault="00146128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2CCF3824" w14:textId="77777777" w:rsidR="00146128" w:rsidRDefault="00146128">
      <w:pPr>
        <w:rPr>
          <w:sz w:val="24"/>
          <w:szCs w:val="24"/>
        </w:rPr>
      </w:pP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4110"/>
        <w:gridCol w:w="1553"/>
      </w:tblGrid>
      <w:tr w:rsidR="00146128" w14:paraId="2CCF3826" w14:textId="77777777">
        <w:tblPrEx>
          <w:tblCellMar>
            <w:top w:w="0" w:type="dxa"/>
            <w:bottom w:w="0" w:type="dxa"/>
          </w:tblCellMar>
        </w:tblPrEx>
        <w:tc>
          <w:tcPr>
            <w:tcW w:w="8494" w:type="dxa"/>
            <w:gridSpan w:val="3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25" w14:textId="77777777" w:rsidR="00146128" w:rsidRDefault="00A9255E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CONXUNTOS PREBASE</w:t>
            </w:r>
          </w:p>
        </w:tc>
      </w:tr>
      <w:tr w:rsidR="00146128" w14:paraId="2CCF382A" w14:textId="77777777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27" w14:textId="77777777" w:rsidR="00146128" w:rsidRDefault="00A9255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CATEGORÍA</w:t>
            </w:r>
          </w:p>
        </w:tc>
        <w:tc>
          <w:tcPr>
            <w:tcW w:w="411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28" w14:textId="77777777" w:rsidR="00146128" w:rsidRDefault="00A9255E">
            <w:pPr>
              <w:spacing w:after="0"/>
              <w:jc w:val="center"/>
            </w:pPr>
            <w:r>
              <w:t>NOME E APELIDOS</w:t>
            </w:r>
          </w:p>
        </w:tc>
        <w:tc>
          <w:tcPr>
            <w:tcW w:w="155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29" w14:textId="77777777" w:rsidR="00146128" w:rsidRDefault="00A9255E">
            <w:pPr>
              <w:spacing w:after="0"/>
              <w:jc w:val="center"/>
            </w:pPr>
            <w:r>
              <w:t>Nº LICENCIA</w:t>
            </w:r>
          </w:p>
        </w:tc>
      </w:tr>
      <w:tr w:rsidR="00146128" w14:paraId="2CCF3838" w14:textId="77777777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2B" w14:textId="77777777" w:rsidR="00146128" w:rsidRDefault="00A925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Cadete</w:t>
            </w:r>
          </w:p>
        </w:tc>
        <w:tc>
          <w:tcPr>
            <w:tcW w:w="411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2C" w14:textId="77777777" w:rsidR="00146128" w:rsidRDefault="00A92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CCF382D" w14:textId="77777777" w:rsidR="00146128" w:rsidRDefault="00A92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CCF382E" w14:textId="77777777" w:rsidR="00146128" w:rsidRDefault="00A92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CCF382F" w14:textId="77777777" w:rsidR="00146128" w:rsidRDefault="00A92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CCF3830" w14:textId="77777777" w:rsidR="00146128" w:rsidRDefault="00A92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2CCF3831" w14:textId="77777777" w:rsidR="00146128" w:rsidRDefault="00A925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32" w14:textId="77777777" w:rsidR="00146128" w:rsidRDefault="00146128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2CCF3833" w14:textId="77777777" w:rsidR="00146128" w:rsidRDefault="00146128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2CCF3834" w14:textId="77777777" w:rsidR="00146128" w:rsidRDefault="00146128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2CCF3835" w14:textId="77777777" w:rsidR="00146128" w:rsidRDefault="00146128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2CCF3836" w14:textId="77777777" w:rsidR="00146128" w:rsidRDefault="00146128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2CCF3837" w14:textId="77777777" w:rsidR="00146128" w:rsidRDefault="00146128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CCF3839" w14:textId="77777777" w:rsidR="00146128" w:rsidRDefault="00146128">
      <w:pPr>
        <w:jc w:val="center"/>
        <w:rPr>
          <w:sz w:val="24"/>
          <w:szCs w:val="24"/>
        </w:rPr>
      </w:pP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4110"/>
        <w:gridCol w:w="1553"/>
      </w:tblGrid>
      <w:tr w:rsidR="00146128" w14:paraId="2CCF383B" w14:textId="77777777">
        <w:tblPrEx>
          <w:tblCellMar>
            <w:top w:w="0" w:type="dxa"/>
            <w:bottom w:w="0" w:type="dxa"/>
          </w:tblCellMar>
        </w:tblPrEx>
        <w:tc>
          <w:tcPr>
            <w:tcW w:w="8494" w:type="dxa"/>
            <w:gridSpan w:val="3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3A" w14:textId="77777777" w:rsidR="00146128" w:rsidRDefault="00A9255E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INDIVIDUAL BASE</w:t>
            </w:r>
          </w:p>
        </w:tc>
      </w:tr>
      <w:tr w:rsidR="00146128" w14:paraId="2CCF383F" w14:textId="77777777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3C" w14:textId="77777777" w:rsidR="00146128" w:rsidRDefault="00A9255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CATEGORÍA</w:t>
            </w:r>
          </w:p>
        </w:tc>
        <w:tc>
          <w:tcPr>
            <w:tcW w:w="411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3D" w14:textId="77777777" w:rsidR="00146128" w:rsidRDefault="00A9255E">
            <w:pPr>
              <w:spacing w:after="0"/>
              <w:jc w:val="center"/>
            </w:pPr>
            <w:r>
              <w:t>NOME E APELIDOS</w:t>
            </w:r>
          </w:p>
        </w:tc>
        <w:tc>
          <w:tcPr>
            <w:tcW w:w="155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3E" w14:textId="77777777" w:rsidR="00146128" w:rsidRDefault="00A9255E">
            <w:pPr>
              <w:spacing w:after="0"/>
              <w:jc w:val="center"/>
            </w:pPr>
            <w:r>
              <w:t>Nº LICENCIA</w:t>
            </w:r>
          </w:p>
        </w:tc>
      </w:tr>
      <w:tr w:rsidR="00146128" w14:paraId="2CCF3843" w14:textId="77777777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40" w14:textId="77777777" w:rsidR="00146128" w:rsidRDefault="00A925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Alevín masculino</w:t>
            </w:r>
          </w:p>
        </w:tc>
        <w:tc>
          <w:tcPr>
            <w:tcW w:w="411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41" w14:textId="77777777" w:rsidR="00146128" w:rsidRDefault="001461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42" w14:textId="77777777" w:rsidR="00146128" w:rsidRDefault="00146128">
            <w:pPr>
              <w:spacing w:after="0"/>
              <w:rPr>
                <w:sz w:val="24"/>
                <w:szCs w:val="24"/>
              </w:rPr>
            </w:pPr>
          </w:p>
        </w:tc>
      </w:tr>
      <w:tr w:rsidR="00146128" w14:paraId="2CCF3847" w14:textId="77777777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44" w14:textId="77777777" w:rsidR="00146128" w:rsidRDefault="00A925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Cadete 2010</w:t>
            </w:r>
          </w:p>
        </w:tc>
        <w:tc>
          <w:tcPr>
            <w:tcW w:w="411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45" w14:textId="77777777" w:rsidR="00146128" w:rsidRDefault="001461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46" w14:textId="77777777" w:rsidR="00146128" w:rsidRDefault="00146128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CCF3848" w14:textId="77777777" w:rsidR="00146128" w:rsidRDefault="00146128">
      <w:pPr>
        <w:rPr>
          <w:sz w:val="24"/>
          <w:szCs w:val="24"/>
        </w:rPr>
      </w:pPr>
    </w:p>
    <w:tbl>
      <w:tblPr>
        <w:tblW w:w="84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1"/>
        <w:gridCol w:w="4110"/>
        <w:gridCol w:w="1553"/>
      </w:tblGrid>
      <w:tr w:rsidR="00146128" w14:paraId="2CCF384B" w14:textId="77777777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49" w14:textId="77777777" w:rsidR="00146128" w:rsidRDefault="00146128">
            <w:pPr>
              <w:spacing w:after="0"/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5663" w:type="dxa"/>
            <w:gridSpan w:val="2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4A" w14:textId="77777777" w:rsidR="00146128" w:rsidRDefault="00A9255E">
            <w:pPr>
              <w:spacing w:after="0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INDIVIDUAL MASCULINO</w:t>
            </w:r>
          </w:p>
        </w:tc>
      </w:tr>
      <w:tr w:rsidR="00146128" w14:paraId="2CCF384F" w14:textId="77777777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4C" w14:textId="77777777" w:rsidR="00146128" w:rsidRDefault="00A9255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CATEGORÍA</w:t>
            </w:r>
          </w:p>
        </w:tc>
        <w:tc>
          <w:tcPr>
            <w:tcW w:w="411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4D" w14:textId="77777777" w:rsidR="00146128" w:rsidRDefault="00A9255E">
            <w:pPr>
              <w:spacing w:after="0"/>
              <w:jc w:val="center"/>
            </w:pPr>
            <w:r>
              <w:t>NOME E APELIDOS</w:t>
            </w:r>
          </w:p>
        </w:tc>
        <w:tc>
          <w:tcPr>
            <w:tcW w:w="155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4E" w14:textId="77777777" w:rsidR="00146128" w:rsidRDefault="00A9255E">
            <w:pPr>
              <w:spacing w:after="0"/>
              <w:jc w:val="center"/>
            </w:pPr>
            <w:r>
              <w:t>Nº LICENCIA</w:t>
            </w:r>
          </w:p>
        </w:tc>
      </w:tr>
      <w:tr w:rsidR="00146128" w14:paraId="2CCF3853" w14:textId="77777777">
        <w:tblPrEx>
          <w:tblCellMar>
            <w:top w:w="0" w:type="dxa"/>
            <w:bottom w:w="0" w:type="dxa"/>
          </w:tblCellMar>
        </w:tblPrEx>
        <w:tc>
          <w:tcPr>
            <w:tcW w:w="2831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50" w14:textId="77777777" w:rsidR="00146128" w:rsidRDefault="00A9255E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Senior</w:t>
            </w:r>
          </w:p>
        </w:tc>
        <w:tc>
          <w:tcPr>
            <w:tcW w:w="411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51" w14:textId="77777777" w:rsidR="00146128" w:rsidRDefault="0014612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3852" w14:textId="77777777" w:rsidR="00146128" w:rsidRDefault="00146128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CCF3854" w14:textId="77777777" w:rsidR="00146128" w:rsidRDefault="00146128">
      <w:pPr>
        <w:rPr>
          <w:sz w:val="28"/>
          <w:szCs w:val="28"/>
        </w:rPr>
      </w:pPr>
    </w:p>
    <w:sectPr w:rsidR="00146128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F37CB" w14:textId="77777777" w:rsidR="00A9255E" w:rsidRDefault="00A9255E">
      <w:pPr>
        <w:spacing w:after="0"/>
      </w:pPr>
      <w:r>
        <w:separator/>
      </w:r>
    </w:p>
  </w:endnote>
  <w:endnote w:type="continuationSeparator" w:id="0">
    <w:p w14:paraId="2CCF37CD" w14:textId="77777777" w:rsidR="00A9255E" w:rsidRDefault="00A925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F37C7" w14:textId="77777777" w:rsidR="00A9255E" w:rsidRDefault="00A9255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CCF37C9" w14:textId="77777777" w:rsidR="00A9255E" w:rsidRDefault="00A9255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46128"/>
    <w:rsid w:val="00146128"/>
    <w:rsid w:val="005926A0"/>
    <w:rsid w:val="00A9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37C7"/>
  <w15:docId w15:val="{C2EFCD61-FC06-4223-BAFA-5F6FDBD2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656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Lúa Bouzas</dc:creator>
  <dc:description/>
  <cp:lastModifiedBy>Información (Federación Galega de Ximnasia)</cp:lastModifiedBy>
  <cp:revision>2</cp:revision>
  <dcterms:created xsi:type="dcterms:W3CDTF">2025-03-19T10:59:00Z</dcterms:created>
  <dcterms:modified xsi:type="dcterms:W3CDTF">2025-03-19T10:59:00Z</dcterms:modified>
</cp:coreProperties>
</file>